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7756" w14:textId="01D0E01C" w:rsidR="00E747AC" w:rsidRDefault="00643A2E" w:rsidP="00E747AC">
      <w:pPr>
        <w:pStyle w:val="Title"/>
        <w:rPr>
          <w:noProof/>
        </w:rPr>
      </w:pPr>
      <w:r>
        <w:rPr>
          <w:noProof/>
        </w:rPr>
        <w:t>Exercise</w:t>
      </w:r>
      <w:r w:rsidR="00E747AC">
        <w:rPr>
          <w:noProof/>
        </w:rPr>
        <w:t xml:space="preserve"> 1: </w:t>
      </w:r>
      <w:r w:rsidR="0065255F">
        <w:rPr>
          <w:noProof/>
        </w:rPr>
        <w:t>Prioritizing stakeholders to engage towards GBIF Participation</w:t>
      </w:r>
    </w:p>
    <w:p w14:paraId="09C5547E" w14:textId="261F09C1" w:rsidR="00E747AC" w:rsidRDefault="00E747AC" w:rsidP="00244AFB">
      <w:pPr>
        <w:rPr>
          <w:noProof/>
        </w:rPr>
      </w:pPr>
      <w:r>
        <w:rPr>
          <w:noProof/>
        </w:rPr>
        <w:t>Exercise sheet</w:t>
      </w:r>
      <w:r w:rsidR="00361D40">
        <w:rPr>
          <w:noProof/>
        </w:rPr>
        <w:t xml:space="preserve"> B</w:t>
      </w:r>
    </w:p>
    <w:p w14:paraId="2D07055D" w14:textId="01659622" w:rsidR="007D4803" w:rsidRDefault="007D4803" w:rsidP="00244AFB">
      <w:pPr>
        <w:rPr>
          <w:noProof/>
        </w:rPr>
      </w:pPr>
    </w:p>
    <w:p w14:paraId="16A24310" w14:textId="77777777" w:rsidR="007D4803" w:rsidRDefault="007D4803" w:rsidP="007D4803">
      <w:pPr>
        <w:pStyle w:val="Heading1"/>
      </w:pPr>
      <w:r>
        <w:t>Contact information</w:t>
      </w:r>
    </w:p>
    <w:tbl>
      <w:tblPr>
        <w:tblW w:w="10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8856"/>
      </w:tblGrid>
      <w:tr w:rsidR="007D4803" w14:paraId="25FA6B00" w14:textId="77777777" w:rsidTr="007D4803">
        <w:trPr>
          <w:trHeight w:val="291"/>
        </w:trPr>
        <w:tc>
          <w:tcPr>
            <w:tcW w:w="156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800F" w14:textId="77777777" w:rsidR="007D4803" w:rsidRPr="007D4803" w:rsidRDefault="007D4803" w:rsidP="007D4803">
            <w:pPr>
              <w:pStyle w:val="Tabletext"/>
              <w:rPr>
                <w:b/>
                <w:bCs/>
              </w:rPr>
            </w:pPr>
            <w:r w:rsidRPr="007D4803">
              <w:rPr>
                <w:b/>
                <w:bCs/>
              </w:rPr>
              <w:t>Full Name</w:t>
            </w:r>
          </w:p>
        </w:tc>
        <w:tc>
          <w:tcPr>
            <w:tcW w:w="8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AD55" w14:textId="77777777" w:rsidR="007D4803" w:rsidRDefault="007D4803" w:rsidP="007D4803">
            <w:pPr>
              <w:pStyle w:val="Tabletext"/>
            </w:pPr>
          </w:p>
        </w:tc>
      </w:tr>
      <w:tr w:rsidR="007D4803" w14:paraId="20396D6C" w14:textId="77777777" w:rsidTr="007D4803">
        <w:trPr>
          <w:trHeight w:val="274"/>
        </w:trPr>
        <w:tc>
          <w:tcPr>
            <w:tcW w:w="156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9FAB" w14:textId="77777777" w:rsidR="007D4803" w:rsidRPr="007D4803" w:rsidRDefault="007D4803" w:rsidP="007D4803">
            <w:pPr>
              <w:pStyle w:val="Tabletext"/>
              <w:rPr>
                <w:b/>
                <w:bCs/>
              </w:rPr>
            </w:pPr>
            <w:r w:rsidRPr="007D4803">
              <w:rPr>
                <w:b/>
                <w:bCs/>
              </w:rPr>
              <w:t>Email</w:t>
            </w:r>
          </w:p>
        </w:tc>
        <w:tc>
          <w:tcPr>
            <w:tcW w:w="8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0D3B" w14:textId="77777777" w:rsidR="007D4803" w:rsidRDefault="007D4803" w:rsidP="007D4803">
            <w:pPr>
              <w:pStyle w:val="Tabletext"/>
            </w:pPr>
          </w:p>
        </w:tc>
      </w:tr>
      <w:tr w:rsidR="007D4803" w14:paraId="15E23025" w14:textId="77777777" w:rsidTr="007D4803">
        <w:trPr>
          <w:trHeight w:val="274"/>
        </w:trPr>
        <w:tc>
          <w:tcPr>
            <w:tcW w:w="156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A64C" w14:textId="0C052608" w:rsidR="007D4803" w:rsidRPr="007D4803" w:rsidRDefault="007D4803" w:rsidP="007D4803">
            <w:pPr>
              <w:pStyle w:val="Tabletext"/>
              <w:rPr>
                <w:b/>
                <w:bCs/>
              </w:rPr>
            </w:pPr>
            <w:r w:rsidRPr="007D4803">
              <w:rPr>
                <w:b/>
                <w:bCs/>
              </w:rPr>
              <w:t>Peer-learning Group Name</w:t>
            </w:r>
          </w:p>
        </w:tc>
        <w:tc>
          <w:tcPr>
            <w:tcW w:w="8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76C5" w14:textId="77777777" w:rsidR="007D4803" w:rsidRDefault="007D4803" w:rsidP="007D4803">
            <w:pPr>
              <w:pStyle w:val="Tabletext"/>
            </w:pPr>
          </w:p>
        </w:tc>
      </w:tr>
    </w:tbl>
    <w:p w14:paraId="313D458F" w14:textId="72355506" w:rsidR="007D4803" w:rsidRDefault="007D4803" w:rsidP="00244AFB">
      <w:pPr>
        <w:rPr>
          <w:noProof/>
        </w:rPr>
      </w:pPr>
    </w:p>
    <w:p w14:paraId="0443E4BC" w14:textId="77777777" w:rsidR="000B5220" w:rsidRDefault="000B5220" w:rsidP="000B5220"/>
    <w:p w14:paraId="6BE5342F" w14:textId="1635FD99" w:rsidR="000B0798" w:rsidRDefault="000B0798" w:rsidP="00DF5532">
      <w:pPr>
        <w:rPr>
          <w:rFonts w:eastAsia="Trebuchet MS" w:cs="Arial"/>
          <w:b/>
          <w:color w:val="000000"/>
          <w:sz w:val="28"/>
          <w:szCs w:val="20"/>
        </w:rPr>
      </w:pPr>
      <w:r w:rsidRPr="000B0798">
        <w:rPr>
          <w:rFonts w:eastAsia="Trebuchet MS" w:cs="Arial"/>
          <w:b/>
          <w:color w:val="000000"/>
          <w:sz w:val="28"/>
          <w:szCs w:val="20"/>
        </w:rPr>
        <w:t>Identifying and prioritizing stakeholders to engage towards GBIF Participation</w:t>
      </w:r>
    </w:p>
    <w:p w14:paraId="73E968DB" w14:textId="78DD9D1D" w:rsidR="001369CE" w:rsidRDefault="00DF5532" w:rsidP="00DF5532">
      <w:r>
        <w:t>Referring to the</w:t>
      </w:r>
      <w:r w:rsidR="00D3606F">
        <w:t xml:space="preserve"> fictitious </w:t>
      </w:r>
      <w:proofErr w:type="spellStart"/>
      <w:r w:rsidR="00D3606F" w:rsidRPr="00D3606F">
        <w:rPr>
          <w:i/>
          <w:iCs/>
        </w:rPr>
        <w:t>Darwinia</w:t>
      </w:r>
      <w:proofErr w:type="spellEnd"/>
      <w:r w:rsidRPr="00D3606F">
        <w:rPr>
          <w:i/>
          <w:iCs/>
        </w:rPr>
        <w:t xml:space="preserve"> </w:t>
      </w:r>
      <w:r>
        <w:t xml:space="preserve">use case, </w:t>
      </w:r>
      <w:r w:rsidR="00D3606F">
        <w:t>identify,</w:t>
      </w:r>
      <w:r>
        <w:t xml:space="preserve"> and map key stakeholders to engage in making the case for GBIF Participation.</w:t>
      </w:r>
    </w:p>
    <w:p w14:paraId="383F617E" w14:textId="2A2A16FD" w:rsidR="000B0798" w:rsidRDefault="000B0798" w:rsidP="00DF5532"/>
    <w:p w14:paraId="264F2A85" w14:textId="55EBDD6D" w:rsidR="00416DF3" w:rsidRDefault="00416DF3" w:rsidP="00416DF3"/>
    <w:p w14:paraId="57B014EC" w14:textId="7233AD76" w:rsidR="00416DF3" w:rsidRDefault="00416DF3" w:rsidP="00416DF3"/>
    <w:p w14:paraId="2EB03F65" w14:textId="6BA61E79" w:rsidR="00416DF3" w:rsidRPr="00416DF3" w:rsidRDefault="00416DF3" w:rsidP="00416DF3"/>
    <w:tbl>
      <w:tblPr>
        <w:tblStyle w:val="TableGrid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03"/>
      </w:tblGrid>
      <w:tr w:rsidR="00522339" w14:paraId="558C1179" w14:textId="77777777" w:rsidTr="00522339">
        <w:tc>
          <w:tcPr>
            <w:tcW w:w="5665" w:type="dxa"/>
          </w:tcPr>
          <w:p w14:paraId="32EA2C62" w14:textId="15B77EBC" w:rsidR="00522339" w:rsidRPr="003E6CC0" w:rsidRDefault="00522339" w:rsidP="0076658B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 Narrow" w:hAnsi="Arial Narrow"/>
              </w:rPr>
            </w:pPr>
            <w:r w:rsidRPr="003E6CC0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2CA73B0" wp14:editId="2789515F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-769620</wp:posOffset>
                      </wp:positionV>
                      <wp:extent cx="7000875" cy="4714875"/>
                      <wp:effectExtent l="57150" t="38100" r="47625" b="8572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00875" cy="4714875"/>
                                <a:chOff x="0" y="0"/>
                                <a:chExt cx="7000875" cy="4714875"/>
                              </a:xfrm>
                            </wpg:grpSpPr>
                            <wps:wsp>
                              <wps:cNvPr id="17" name="Straight Arrow Connector 17"/>
                              <wps:cNvCnPr/>
                              <wps:spPr>
                                <a:xfrm>
                                  <a:off x="3533775" y="0"/>
                                  <a:ext cx="0" cy="47148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2124075" y="447675"/>
                                  <a:ext cx="277177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9A5114" w14:textId="77777777" w:rsidR="00522339" w:rsidRPr="00707CFB" w:rsidRDefault="00522339" w:rsidP="00707CF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GB"/>
                                      </w:rPr>
                                    </w:pPr>
                                    <w:r w:rsidRPr="00707CFB">
                                      <w:rPr>
                                        <w:b/>
                                        <w:bCs/>
                                        <w:lang w:val="en-GB"/>
                                      </w:rPr>
                                      <w:t>SUPPORTS THE DESIRED OUTCOME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Straight Arrow Connector 18"/>
                              <wps:cNvCnPr/>
                              <wps:spPr>
                                <a:xfrm>
                                  <a:off x="0" y="2343150"/>
                                  <a:ext cx="700087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419100" y="2254250"/>
                                  <a:ext cx="277177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25601C" w14:textId="77777777" w:rsidR="00522339" w:rsidRPr="00707CFB" w:rsidRDefault="00522339" w:rsidP="00707CF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GB"/>
                                      </w:rPr>
                                      <w:t>LOW CAPACITY TO INFLUENCE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3857625" y="2257425"/>
                                  <a:ext cx="277177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E4BE9B" w14:textId="77777777" w:rsidR="00522339" w:rsidRPr="00707CFB" w:rsidRDefault="00522339" w:rsidP="00707CF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GB"/>
                                      </w:rPr>
                                      <w:t>HIGH CAPACITY TO INFLUENCE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2124075" y="3943350"/>
                                  <a:ext cx="277177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710F23" w14:textId="77777777" w:rsidR="00522339" w:rsidRPr="00707CFB" w:rsidRDefault="00522339" w:rsidP="00707CF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GB"/>
                                      </w:rPr>
                                    </w:pPr>
                                    <w:r w:rsidRPr="00707CFB">
                                      <w:rPr>
                                        <w:b/>
                                        <w:bCs/>
                                        <w:lang w:val="en-GB"/>
                                      </w:rPr>
                                      <w:t>AGAINST THE DESIRED OUTCOME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A73B0" id="Group 2" o:spid="_x0000_s1026" style="position:absolute;left:0;text-align:left;margin-left:-6.85pt;margin-top:-60.6pt;width:551.25pt;height:371.25pt;z-index:251671552" coordsize="70008,4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7" o:spid="_x0000_s1027" type="#_x0000_t32" style="position:absolute;left:35337;width:0;height:471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" strokecolor="#4f81bd [3204]" strokeweight="2pt">
                        <v:stroke startarrow="block" endarrow="block"/>
                        <v:shadow on="t" color="black" opacity="24903f" origin=",.5" offset="0,.55556mm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" o:spid="_x0000_s1028" type="#_x0000_t202" style="position:absolute;left:21240;top:4476;width:277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689A5114" w14:textId="77777777" w:rsidR="00522339" w:rsidRPr="00707CFB" w:rsidRDefault="00522339" w:rsidP="00707CFB">
                              <w:pPr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 w:rsidRPr="00707CFB">
                                <w:rPr>
                                  <w:b/>
                                  <w:bCs/>
                                  <w:lang w:val="en-GB"/>
                                </w:rPr>
                                <w:t>SUPPORTS THE DESIRED OUTCOME</w:t>
                              </w:r>
                            </w:p>
                          </w:txbxContent>
                        </v:textbox>
                      </v:shape>
                      <v:shape id="Straight Arrow Connector 18" o:spid="_x0000_s1029" type="#_x0000_t32" style="position:absolute;top:23431;width:700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" strokecolor="#4f81bd [3204]" strokeweight="2pt">
                        <v:stroke startarrow="block" endarrow="block"/>
                        <v:shadow on="t" color="black" opacity="24903f" origin=",.5" offset="0,.55556mm"/>
                      </v:shape>
                      <v:shape id="Text Box 15" o:spid="_x0000_s1030" type="#_x0000_t202" style="position:absolute;left:4191;top:22542;width:2771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0325601C" w14:textId="77777777" w:rsidR="00522339" w:rsidRPr="00707CFB" w:rsidRDefault="00522339" w:rsidP="00707CFB">
                              <w:pPr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>LOW CAPACITY TO INFLUENCE</w:t>
                              </w:r>
                            </w:p>
                          </w:txbxContent>
                        </v:textbox>
                      </v:shape>
                      <v:shape id="Text Box 16" o:spid="_x0000_s1031" type="#_x0000_t202" style="position:absolute;left:38576;top:22574;width:277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4BE4BE9B" w14:textId="77777777" w:rsidR="00522339" w:rsidRPr="00707CFB" w:rsidRDefault="00522339" w:rsidP="00707CFB">
                              <w:pPr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>HIGH CAPACITY TO INFLUENCE</w:t>
                              </w:r>
                            </w:p>
                          </w:txbxContent>
                        </v:textbox>
                      </v:shape>
                      <v:shape id="Text Box 14" o:spid="_x0000_s1032" type="#_x0000_t202" style="position:absolute;left:21240;top:39433;width:277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21710F23" w14:textId="77777777" w:rsidR="00522339" w:rsidRPr="00707CFB" w:rsidRDefault="00522339" w:rsidP="00707CFB">
                              <w:pPr>
                                <w:jc w:val="center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 w:rsidRPr="00707CFB">
                                <w:rPr>
                                  <w:b/>
                                  <w:bCs/>
                                  <w:lang w:val="en-GB"/>
                                </w:rPr>
                                <w:t>AGAINST THE DESIRED OUTCOME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A120667" w14:textId="77777777" w:rsidR="00522339" w:rsidRPr="003E6CC0" w:rsidRDefault="00522339" w:rsidP="0076658B">
            <w:pPr>
              <w:pStyle w:val="ListBullet"/>
              <w:rPr>
                <w:rFonts w:ascii="Arial Narrow" w:hAnsi="Arial Narrow"/>
              </w:rPr>
            </w:pPr>
          </w:p>
          <w:p w14:paraId="6A4B295D" w14:textId="2A62CBCF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2B317EA5" w14:textId="77777777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3A123A21" w14:textId="582700D4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67BBC1A0" w14:textId="77777777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013E7DB4" w14:textId="1B6DCAC8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3B8716AD" w14:textId="67D20126" w:rsidR="00522339" w:rsidRPr="003E6CC0" w:rsidRDefault="00522339" w:rsidP="00416DF3">
            <w:pPr>
              <w:pStyle w:val="Tabletext"/>
            </w:pPr>
          </w:p>
          <w:p w14:paraId="57670425" w14:textId="7921CD75" w:rsidR="00522339" w:rsidRPr="003E6CC0" w:rsidRDefault="00522339" w:rsidP="00416DF3">
            <w:pPr>
              <w:pStyle w:val="Tabletext"/>
            </w:pPr>
            <w:r w:rsidRPr="003E6CC0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3E07A5B2" wp14:editId="7D327439">
                      <wp:simplePos x="0" y="0"/>
                      <wp:positionH relativeFrom="column">
                        <wp:posOffset>2470970</wp:posOffset>
                      </wp:positionH>
                      <wp:positionV relativeFrom="paragraph">
                        <wp:posOffset>57000</wp:posOffset>
                      </wp:positionV>
                      <wp:extent cx="360" cy="360"/>
                      <wp:effectExtent l="38100" t="38100" r="57150" b="5715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A02CAB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1" o:spid="_x0000_s1026" type="#_x0000_t75" style="position:absolute;margin-left:193.85pt;margin-top:3.8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q1LMMcYBAABoBAAAEAAAAAAAAAAAAAAAAADQAwAAZHJz&#10;L2luay9pbmsxLnhtbFBLAQItABQABgAIAAAAIQAz2CKg4QAAAAgBAAAPAAAAAAAAAAAAAAAAAMQF&#10;AABkcnMvZG93bnJldi54bWxQSwECLQAUAAYACAAAACEAeRi8nb8AAAAhAQAAGQAAAAAAAAAAAAAA&#10;AADSBgAAZHJzL19yZWxzL2Uyb0RvYy54bWwucmVsc1BLBQYAAAAABgAGAHgBAADIBwAAAAA=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5103" w:type="dxa"/>
            <w:vMerge w:val="restart"/>
          </w:tcPr>
          <w:p w14:paraId="1A7F762A" w14:textId="2C8216F5" w:rsidR="00522339" w:rsidRPr="003E6CC0" w:rsidRDefault="00522339" w:rsidP="0076658B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 Narrow" w:hAnsi="Arial Narrow"/>
              </w:rPr>
            </w:pPr>
          </w:p>
          <w:p w14:paraId="18668C2A" w14:textId="77777777" w:rsidR="00522339" w:rsidRPr="003E6CC0" w:rsidRDefault="00522339" w:rsidP="0076658B">
            <w:pPr>
              <w:pStyle w:val="ListBullet"/>
              <w:rPr>
                <w:rFonts w:ascii="Arial Narrow" w:hAnsi="Arial Narrow"/>
              </w:rPr>
            </w:pPr>
          </w:p>
          <w:p w14:paraId="39337916" w14:textId="24D44D7F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7FADB489" w14:textId="45F3DCD6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376BDB54" w14:textId="77777777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02BAD7EC" w14:textId="77777777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1C1D29B1" w14:textId="77777777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7D6C1A0E" w14:textId="2255D620" w:rsidR="00522339" w:rsidRPr="003E6CC0" w:rsidRDefault="00522339" w:rsidP="00416DF3">
            <w:pPr>
              <w:pStyle w:val="Tabletext"/>
            </w:pPr>
          </w:p>
          <w:p w14:paraId="095E7F7E" w14:textId="3D4C9F91" w:rsidR="00522339" w:rsidRPr="003E6CC0" w:rsidRDefault="00522339" w:rsidP="00416DF3">
            <w:pPr>
              <w:pStyle w:val="Tabletext"/>
            </w:pPr>
          </w:p>
          <w:p w14:paraId="094DCD15" w14:textId="77777777" w:rsidR="00522339" w:rsidRPr="003E6CC0" w:rsidRDefault="00522339" w:rsidP="00416DF3">
            <w:pPr>
              <w:pStyle w:val="Tabletext"/>
            </w:pPr>
          </w:p>
          <w:p w14:paraId="08C15CF9" w14:textId="77777777" w:rsidR="00522339" w:rsidRPr="003E6CC0" w:rsidRDefault="00522339" w:rsidP="0076658B">
            <w:pPr>
              <w:pStyle w:val="ListBullet"/>
              <w:rPr>
                <w:rFonts w:ascii="Arial Narrow" w:hAnsi="Arial Narrow"/>
              </w:rPr>
            </w:pPr>
          </w:p>
          <w:p w14:paraId="7D1874BA" w14:textId="77777777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2E42ED38" w14:textId="77777777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58935BAD" w14:textId="77777777" w:rsidR="00522339" w:rsidRPr="003E6CC0" w:rsidRDefault="00522339" w:rsidP="00D3606F">
            <w:pPr>
              <w:pStyle w:val="ListBullet"/>
              <w:rPr>
                <w:rFonts w:ascii="Arial Narrow" w:hAnsi="Arial Narrow"/>
              </w:rPr>
            </w:pPr>
          </w:p>
          <w:p w14:paraId="2830EFFD" w14:textId="77777777" w:rsidR="00522339" w:rsidRPr="003E6CC0" w:rsidRDefault="00522339" w:rsidP="000B5220">
            <w:pPr>
              <w:pStyle w:val="ListBullet"/>
              <w:rPr>
                <w:rFonts w:ascii="Arial Narrow" w:hAnsi="Arial Narrow"/>
              </w:rPr>
            </w:pPr>
          </w:p>
          <w:p w14:paraId="78738536" w14:textId="77777777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2616D8E8" w14:textId="5381D7F1" w:rsidR="00522339" w:rsidRDefault="00522339" w:rsidP="00416DF3">
            <w:pPr>
              <w:pStyle w:val="Tabletext"/>
            </w:pPr>
          </w:p>
        </w:tc>
      </w:tr>
      <w:tr w:rsidR="00522339" w14:paraId="564375B5" w14:textId="77777777" w:rsidTr="00522339">
        <w:tc>
          <w:tcPr>
            <w:tcW w:w="5665" w:type="dxa"/>
          </w:tcPr>
          <w:p w14:paraId="5B11D66D" w14:textId="19F27E8C" w:rsidR="00522339" w:rsidRPr="003E6CC0" w:rsidRDefault="00522339" w:rsidP="00416DF3">
            <w:pPr>
              <w:pStyle w:val="Tabletext"/>
            </w:pPr>
          </w:p>
          <w:p w14:paraId="21A7BCBB" w14:textId="77777777" w:rsidR="00522339" w:rsidRPr="003E6CC0" w:rsidRDefault="00522339" w:rsidP="0076658B">
            <w:pPr>
              <w:pStyle w:val="ListBullet"/>
              <w:rPr>
                <w:rFonts w:ascii="Arial Narrow" w:hAnsi="Arial Narrow"/>
              </w:rPr>
            </w:pPr>
          </w:p>
          <w:p w14:paraId="0BF33246" w14:textId="7B6E666F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22DCC252" w14:textId="3FC9FA56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42958065" w14:textId="7C6B83A5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1446CC91" w14:textId="77777777" w:rsidR="00522339" w:rsidRPr="003E6CC0" w:rsidRDefault="00522339" w:rsidP="000B5220">
            <w:pPr>
              <w:pStyle w:val="ListBullet"/>
              <w:rPr>
                <w:rFonts w:ascii="Arial Narrow" w:hAnsi="Arial Narrow"/>
              </w:rPr>
            </w:pPr>
          </w:p>
          <w:p w14:paraId="45776D23" w14:textId="3579CF2C" w:rsidR="00522339" w:rsidRPr="003E6CC0" w:rsidRDefault="00522339" w:rsidP="00BD39B4">
            <w:pPr>
              <w:pStyle w:val="ListBullet"/>
              <w:rPr>
                <w:rFonts w:ascii="Arial Narrow" w:hAnsi="Arial Narrow"/>
              </w:rPr>
            </w:pPr>
          </w:p>
          <w:p w14:paraId="79873CF3" w14:textId="0A179337" w:rsidR="00522339" w:rsidRPr="003E6CC0" w:rsidRDefault="00522339" w:rsidP="00416DF3">
            <w:pPr>
              <w:pStyle w:val="Tabletext"/>
            </w:pPr>
          </w:p>
        </w:tc>
        <w:tc>
          <w:tcPr>
            <w:tcW w:w="5103" w:type="dxa"/>
            <w:vMerge/>
          </w:tcPr>
          <w:p w14:paraId="543A28FE" w14:textId="232DD8A3" w:rsidR="00522339" w:rsidRDefault="00522339" w:rsidP="00416DF3">
            <w:pPr>
              <w:pStyle w:val="Tabletext"/>
            </w:pPr>
          </w:p>
        </w:tc>
      </w:tr>
    </w:tbl>
    <w:p w14:paraId="68A8D1CB" w14:textId="137AEFCC" w:rsidR="00DF5532" w:rsidRDefault="00DF5532" w:rsidP="007168BC"/>
    <w:p w14:paraId="2808C717" w14:textId="0680B141" w:rsidR="00DF5532" w:rsidRDefault="00DF5532" w:rsidP="007168BC"/>
    <w:p w14:paraId="3D707256" w14:textId="77777777" w:rsidR="00DF5532" w:rsidRDefault="00DF5532" w:rsidP="007168BC"/>
    <w:p w14:paraId="162D13D2" w14:textId="77777777" w:rsidR="00DF5532" w:rsidRDefault="00DF5532" w:rsidP="007168BC"/>
    <w:p w14:paraId="0AE7F9A5" w14:textId="44ABBE21" w:rsidR="00416DF3" w:rsidRDefault="00DF5532" w:rsidP="007168BC">
      <w:r>
        <w:lastRenderedPageBreak/>
        <w:t xml:space="preserve">In the box below, summarize the outcomes of your stakeholder prioritization exercise, and any rationale for where you have placed the stakeholders.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532" w14:paraId="1FDE57FB" w14:textId="77777777" w:rsidTr="00DF5532">
        <w:tc>
          <w:tcPr>
            <w:tcW w:w="10456" w:type="dxa"/>
          </w:tcPr>
          <w:p w14:paraId="7076EDA2" w14:textId="681024CA" w:rsidR="00C42D52" w:rsidRDefault="00DF5532" w:rsidP="00C42D52">
            <w:pPr>
              <w:pStyle w:val="Heading4"/>
            </w:pPr>
            <w:r>
              <w:t>The stakeholders that</w:t>
            </w:r>
            <w:r w:rsidR="00C42D52">
              <w:t xml:space="preserve"> I consider</w:t>
            </w:r>
            <w:r>
              <w:t xml:space="preserve"> are </w:t>
            </w:r>
            <w:r w:rsidR="00795173">
              <w:t xml:space="preserve">most </w:t>
            </w:r>
            <w:r>
              <w:t xml:space="preserve">likely to support the outcome and are influential </w:t>
            </w:r>
            <w:r w:rsidR="00795173">
              <w:t xml:space="preserve">to the decision </w:t>
            </w:r>
            <w:r>
              <w:t>are</w:t>
            </w:r>
            <w:r w:rsidR="00C42D52">
              <w:t xml:space="preserve"> the following</w:t>
            </w:r>
            <w:r w:rsidR="00332DDF">
              <w:t>, because</w:t>
            </w:r>
            <w:r w:rsidR="00C42D52">
              <w:t>:</w:t>
            </w:r>
          </w:p>
          <w:p w14:paraId="07FAC03D" w14:textId="0B1AB131" w:rsidR="00C42D52" w:rsidRDefault="00C42D52" w:rsidP="00DF5532">
            <w:pPr>
              <w:pStyle w:val="Tabletext"/>
            </w:pPr>
          </w:p>
          <w:p w14:paraId="1A0C635E" w14:textId="684CDA53" w:rsidR="00C42D52" w:rsidRDefault="00C42D52" w:rsidP="00DF5532">
            <w:pPr>
              <w:pStyle w:val="Tabletext"/>
            </w:pPr>
          </w:p>
          <w:p w14:paraId="67607F70" w14:textId="77777777" w:rsidR="00C42D52" w:rsidRDefault="00C42D52" w:rsidP="00DF5532">
            <w:pPr>
              <w:pStyle w:val="Tabletext"/>
            </w:pPr>
          </w:p>
          <w:p w14:paraId="52EA0209" w14:textId="765CE3BD" w:rsidR="00C42D52" w:rsidRDefault="00C42D52" w:rsidP="00DF5532">
            <w:pPr>
              <w:pStyle w:val="Tabletext"/>
            </w:pPr>
          </w:p>
          <w:p w14:paraId="6499CD02" w14:textId="413C2CAC" w:rsidR="00C42D52" w:rsidRDefault="00C42D52" w:rsidP="00C42D52">
            <w:pPr>
              <w:pStyle w:val="Heading4"/>
            </w:pPr>
            <w:r>
              <w:t>The stakeholders who have the capacity to influence the decision but may be against the desired outcome are the following</w:t>
            </w:r>
            <w:r w:rsidR="00332DDF">
              <w:t>, because</w:t>
            </w:r>
            <w:r>
              <w:t>:</w:t>
            </w:r>
          </w:p>
          <w:p w14:paraId="388FDF50" w14:textId="0276BFD5" w:rsidR="00C42D52" w:rsidRDefault="00C42D52" w:rsidP="00DF5532">
            <w:pPr>
              <w:pStyle w:val="Tabletext"/>
            </w:pPr>
          </w:p>
          <w:p w14:paraId="20A9F199" w14:textId="32A63C4C" w:rsidR="00C42D52" w:rsidRDefault="00C42D52" w:rsidP="00DF5532">
            <w:pPr>
              <w:pStyle w:val="Tabletext"/>
            </w:pPr>
          </w:p>
          <w:p w14:paraId="2E64058E" w14:textId="4E35D92C" w:rsidR="00C42D52" w:rsidRDefault="00C42D52" w:rsidP="00DF5532">
            <w:pPr>
              <w:pStyle w:val="Tabletext"/>
            </w:pPr>
          </w:p>
          <w:p w14:paraId="6DDB721D" w14:textId="77777777" w:rsidR="00DF5532" w:rsidRDefault="00DF5532" w:rsidP="00DF5532">
            <w:pPr>
              <w:pStyle w:val="Tabletext"/>
            </w:pPr>
          </w:p>
          <w:p w14:paraId="0B99A1BC" w14:textId="4A5D06D2" w:rsidR="00DF5532" w:rsidRDefault="00DF5532" w:rsidP="00DF5532">
            <w:pPr>
              <w:pStyle w:val="Tabletext"/>
            </w:pPr>
          </w:p>
        </w:tc>
      </w:tr>
    </w:tbl>
    <w:p w14:paraId="35238739" w14:textId="0070E22C" w:rsidR="00DF5532" w:rsidRDefault="00DF5532" w:rsidP="007168BC"/>
    <w:p w14:paraId="05A166BD" w14:textId="1BEF0F58" w:rsidR="00DB4064" w:rsidRDefault="00DB4064" w:rsidP="007168BC"/>
    <w:p w14:paraId="3D2C6829" w14:textId="7DBF24DB" w:rsidR="00DB4064" w:rsidRDefault="00DB4064" w:rsidP="00DB4064">
      <w:pPr>
        <w:pStyle w:val="Heading1"/>
      </w:pPr>
      <w:r>
        <w:t>Discussion points and questions</w:t>
      </w:r>
    </w:p>
    <w:p w14:paraId="2EFCBF22" w14:textId="315E9E27" w:rsidR="003F011A" w:rsidRDefault="003F011A" w:rsidP="007168BC">
      <w:r>
        <w:t>Consider how this relates to your own national or organizational context.  Note down any similarities or differences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011A" w14:paraId="137DE1E9" w14:textId="77777777" w:rsidTr="003F011A">
        <w:tc>
          <w:tcPr>
            <w:tcW w:w="10456" w:type="dxa"/>
          </w:tcPr>
          <w:p w14:paraId="2B53E873" w14:textId="77777777" w:rsidR="003F011A" w:rsidRDefault="003F011A" w:rsidP="003F011A">
            <w:pPr>
              <w:pStyle w:val="Tabletext"/>
            </w:pPr>
          </w:p>
          <w:p w14:paraId="7873A96F" w14:textId="77777777" w:rsidR="003F011A" w:rsidRDefault="003F011A" w:rsidP="003F011A">
            <w:pPr>
              <w:pStyle w:val="Tabletext"/>
            </w:pPr>
          </w:p>
          <w:p w14:paraId="66D0AB72" w14:textId="77777777" w:rsidR="003F011A" w:rsidRDefault="003F011A" w:rsidP="003F011A">
            <w:pPr>
              <w:pStyle w:val="Tabletext"/>
            </w:pPr>
          </w:p>
          <w:p w14:paraId="75F6ADFE" w14:textId="0837FC24" w:rsidR="003F011A" w:rsidRDefault="003F011A" w:rsidP="007168BC"/>
        </w:tc>
      </w:tr>
    </w:tbl>
    <w:p w14:paraId="15E60DD2" w14:textId="35ACE7FD" w:rsidR="003F011A" w:rsidRDefault="003F011A" w:rsidP="007168BC"/>
    <w:p w14:paraId="338E4DD4" w14:textId="776C3BB8" w:rsidR="00DB4064" w:rsidRDefault="00DB4064" w:rsidP="007168BC">
      <w:r>
        <w:t>Keep track of any topics you wish to discuss with your peers and trainers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4064" w14:paraId="01ADC85E" w14:textId="77777777" w:rsidTr="00DB4064">
        <w:tc>
          <w:tcPr>
            <w:tcW w:w="10456" w:type="dxa"/>
          </w:tcPr>
          <w:p w14:paraId="44F50B9C" w14:textId="77777777" w:rsidR="00DB4064" w:rsidRPr="003E6CC0" w:rsidRDefault="00DB4064" w:rsidP="00DB4064">
            <w:pPr>
              <w:pStyle w:val="ListBullet"/>
              <w:rPr>
                <w:rFonts w:ascii="Arial Narrow" w:hAnsi="Arial Narrow"/>
              </w:rPr>
            </w:pPr>
          </w:p>
          <w:p w14:paraId="184AB2B3" w14:textId="77777777" w:rsidR="00DB4064" w:rsidRPr="003E6CC0" w:rsidRDefault="00DB4064" w:rsidP="00DB4064">
            <w:pPr>
              <w:pStyle w:val="ListBullet"/>
              <w:rPr>
                <w:rFonts w:ascii="Arial Narrow" w:hAnsi="Arial Narrow"/>
              </w:rPr>
            </w:pPr>
          </w:p>
          <w:p w14:paraId="60D383F8" w14:textId="77777777" w:rsidR="00DB4064" w:rsidRPr="003E6CC0" w:rsidRDefault="00DB4064" w:rsidP="00DB4064">
            <w:pPr>
              <w:pStyle w:val="ListBullet"/>
              <w:rPr>
                <w:rFonts w:ascii="Arial Narrow" w:hAnsi="Arial Narrow"/>
              </w:rPr>
            </w:pPr>
          </w:p>
          <w:p w14:paraId="53827567" w14:textId="77777777" w:rsidR="00DB4064" w:rsidRPr="003E6CC0" w:rsidRDefault="00DB4064" w:rsidP="00DB4064">
            <w:pPr>
              <w:pStyle w:val="ListBullet"/>
              <w:rPr>
                <w:rFonts w:ascii="Arial Narrow" w:hAnsi="Arial Narrow"/>
              </w:rPr>
            </w:pPr>
          </w:p>
          <w:p w14:paraId="37458937" w14:textId="2D7A9A69" w:rsidR="00DB4064" w:rsidRDefault="00DB4064" w:rsidP="007168BC"/>
        </w:tc>
      </w:tr>
    </w:tbl>
    <w:p w14:paraId="74BD47CC" w14:textId="77777777" w:rsidR="00DB4064" w:rsidRPr="007168BC" w:rsidRDefault="00DB4064" w:rsidP="007168BC"/>
    <w:sectPr w:rsidR="00DB4064" w:rsidRPr="007168BC" w:rsidSect="00DF5532">
      <w:headerReference w:type="default" r:id="rId10"/>
      <w:footerReference w:type="default" r:id="rId11"/>
      <w:headerReference w:type="first" r:id="rId12"/>
      <w:type w:val="continuous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D809" w14:textId="77777777" w:rsidR="001A0C86" w:rsidRDefault="001A0C86" w:rsidP="00D7393B">
      <w:pPr>
        <w:spacing w:after="0"/>
      </w:pPr>
      <w:r>
        <w:separator/>
      </w:r>
    </w:p>
  </w:endnote>
  <w:endnote w:type="continuationSeparator" w:id="0">
    <w:p w14:paraId="009EA073" w14:textId="77777777" w:rsidR="001A0C86" w:rsidRDefault="001A0C86" w:rsidP="00D73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9D55" w14:textId="77777777" w:rsidR="000B56D3" w:rsidRPr="00F503A2" w:rsidRDefault="000B56D3" w:rsidP="00F503A2">
    <w:pPr>
      <w:pStyle w:val="Footer"/>
    </w:pPr>
    <w:r w:rsidRPr="00F503A2">
      <w:t xml:space="preserve">Page </w:t>
    </w:r>
    <w:r w:rsidRPr="00F503A2">
      <w:rPr>
        <w:rStyle w:val="PageNumber"/>
      </w:rPr>
      <w:fldChar w:fldCharType="begin"/>
    </w:r>
    <w:r w:rsidRPr="00F503A2">
      <w:rPr>
        <w:rStyle w:val="PageNumber"/>
      </w:rPr>
      <w:instrText xml:space="preserve"> PAGE </w:instrText>
    </w:r>
    <w:r w:rsidRPr="00F503A2">
      <w:rPr>
        <w:rStyle w:val="PageNumber"/>
      </w:rPr>
      <w:fldChar w:fldCharType="separate"/>
    </w:r>
    <w:r w:rsidR="002162D9">
      <w:rPr>
        <w:rStyle w:val="PageNumber"/>
        <w:noProof/>
      </w:rPr>
      <w:t>2</w:t>
    </w:r>
    <w:r w:rsidRPr="00F503A2">
      <w:rPr>
        <w:rStyle w:val="PageNumber"/>
      </w:rPr>
      <w:fldChar w:fldCharType="end"/>
    </w:r>
    <w:r w:rsidRPr="00F503A2">
      <w:rPr>
        <w:rStyle w:val="PageNumber"/>
      </w:rPr>
      <w:t xml:space="preserve"> |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62D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0526" w14:textId="77777777" w:rsidR="001A0C86" w:rsidRDefault="001A0C86" w:rsidP="00D7393B">
      <w:pPr>
        <w:spacing w:after="0"/>
      </w:pPr>
      <w:r>
        <w:separator/>
      </w:r>
    </w:p>
  </w:footnote>
  <w:footnote w:type="continuationSeparator" w:id="0">
    <w:p w14:paraId="395472E7" w14:textId="77777777" w:rsidR="001A0C86" w:rsidRDefault="001A0C86" w:rsidP="00D73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79FD" w14:textId="77777777" w:rsidR="000B0798" w:rsidRDefault="000B0798">
    <w:pPr>
      <w:pStyle w:val="Header"/>
    </w:pPr>
  </w:p>
  <w:p w14:paraId="5EC4E2B2" w14:textId="77777777" w:rsidR="000B0798" w:rsidRDefault="000B0798">
    <w:pPr>
      <w:pStyle w:val="Header"/>
    </w:pPr>
  </w:p>
  <w:p w14:paraId="6CB68EBA" w14:textId="4C7FD2C0" w:rsidR="000B56D3" w:rsidRDefault="000B56D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FC3018" wp14:editId="3ECDDF1D">
          <wp:simplePos x="0" y="0"/>
          <wp:positionH relativeFrom="page">
            <wp:posOffset>5850890</wp:posOffset>
          </wp:positionH>
          <wp:positionV relativeFrom="topMargin">
            <wp:posOffset>360204</wp:posOffset>
          </wp:positionV>
          <wp:extent cx="905510" cy="600338"/>
          <wp:effectExtent l="0" t="0" r="889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IF-2015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60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0109" w14:textId="77777777" w:rsidR="007D4803" w:rsidRDefault="007D4803">
    <w:pPr>
      <w:pStyle w:val="Header"/>
    </w:pPr>
  </w:p>
  <w:p w14:paraId="08F0A5B2" w14:textId="77777777" w:rsidR="007D4803" w:rsidRDefault="007D4803">
    <w:pPr>
      <w:pStyle w:val="Header"/>
    </w:pPr>
  </w:p>
  <w:p w14:paraId="79FE7E7A" w14:textId="73B885C4" w:rsidR="000B56D3" w:rsidRDefault="000B56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F51F91" wp14:editId="4656CBD2">
          <wp:simplePos x="0" y="0"/>
          <wp:positionH relativeFrom="page">
            <wp:posOffset>4591050</wp:posOffset>
          </wp:positionH>
          <wp:positionV relativeFrom="page">
            <wp:posOffset>0</wp:posOffset>
          </wp:positionV>
          <wp:extent cx="2441829" cy="943229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IF-2015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829" cy="943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E8C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1B44F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86E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D49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B345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CDC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6C2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AA0B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508E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AC07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CA7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8428D"/>
    <w:multiLevelType w:val="multilevel"/>
    <w:tmpl w:val="A89CE9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02454900"/>
    <w:multiLevelType w:val="multilevel"/>
    <w:tmpl w:val="966EA5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05293153"/>
    <w:multiLevelType w:val="hybridMultilevel"/>
    <w:tmpl w:val="CC162584"/>
    <w:lvl w:ilvl="0" w:tplc="AE00B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58457A0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63C5973"/>
    <w:multiLevelType w:val="multilevel"/>
    <w:tmpl w:val="AB0C84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079508FA"/>
    <w:multiLevelType w:val="multilevel"/>
    <w:tmpl w:val="0E845C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08E747CC"/>
    <w:multiLevelType w:val="hybridMultilevel"/>
    <w:tmpl w:val="638C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0263F4"/>
    <w:multiLevelType w:val="multilevel"/>
    <w:tmpl w:val="B0BC8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0CF24C34"/>
    <w:multiLevelType w:val="hybridMultilevel"/>
    <w:tmpl w:val="122469B6"/>
    <w:lvl w:ilvl="0" w:tplc="0186A8F8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D3A252B"/>
    <w:multiLevelType w:val="hybridMultilevel"/>
    <w:tmpl w:val="AB8A53DC"/>
    <w:lvl w:ilvl="0" w:tplc="BDB0A6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B55133"/>
    <w:multiLevelType w:val="multilevel"/>
    <w:tmpl w:val="B9C098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143622C0"/>
    <w:multiLevelType w:val="multilevel"/>
    <w:tmpl w:val="9718FA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1B8D1E2C"/>
    <w:multiLevelType w:val="hybridMultilevel"/>
    <w:tmpl w:val="795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51ACC"/>
    <w:multiLevelType w:val="multilevel"/>
    <w:tmpl w:val="899801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1EF270B6"/>
    <w:multiLevelType w:val="hybridMultilevel"/>
    <w:tmpl w:val="74DE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24054"/>
    <w:multiLevelType w:val="multilevel"/>
    <w:tmpl w:val="43741E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28B13630"/>
    <w:multiLevelType w:val="hybridMultilevel"/>
    <w:tmpl w:val="12ACA39A"/>
    <w:lvl w:ilvl="0" w:tplc="FE989EC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DD214EE"/>
    <w:multiLevelType w:val="multilevel"/>
    <w:tmpl w:val="23A011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35B81712"/>
    <w:multiLevelType w:val="hybridMultilevel"/>
    <w:tmpl w:val="17FA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01893"/>
    <w:multiLevelType w:val="hybridMultilevel"/>
    <w:tmpl w:val="0F20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F117C1"/>
    <w:multiLevelType w:val="multilevel"/>
    <w:tmpl w:val="E578E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3A9F3451"/>
    <w:multiLevelType w:val="hybridMultilevel"/>
    <w:tmpl w:val="8304CD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154025F"/>
    <w:multiLevelType w:val="multilevel"/>
    <w:tmpl w:val="342A7E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5E12298F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971880"/>
    <w:multiLevelType w:val="hybridMultilevel"/>
    <w:tmpl w:val="8B9ECF08"/>
    <w:lvl w:ilvl="0" w:tplc="F78094CC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B4067"/>
    <w:multiLevelType w:val="hybridMultilevel"/>
    <w:tmpl w:val="C9A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F2AA3"/>
    <w:multiLevelType w:val="multilevel"/>
    <w:tmpl w:val="F5EE3E1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8" w15:restartNumberingAfterBreak="0">
    <w:nsid w:val="645A23C0"/>
    <w:multiLevelType w:val="hybridMultilevel"/>
    <w:tmpl w:val="7E005C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7119897">
    <w:abstractNumId w:val="13"/>
  </w:num>
  <w:num w:numId="2" w16cid:durableId="1604923032">
    <w:abstractNumId w:val="33"/>
  </w:num>
  <w:num w:numId="3" w16cid:durableId="353383711">
    <w:abstractNumId w:val="12"/>
  </w:num>
  <w:num w:numId="4" w16cid:durableId="1888567928">
    <w:abstractNumId w:val="16"/>
  </w:num>
  <w:num w:numId="5" w16cid:durableId="1527020400">
    <w:abstractNumId w:val="11"/>
  </w:num>
  <w:num w:numId="6" w16cid:durableId="1389187397">
    <w:abstractNumId w:val="24"/>
  </w:num>
  <w:num w:numId="7" w16cid:durableId="1984118792">
    <w:abstractNumId w:val="22"/>
  </w:num>
  <w:num w:numId="8" w16cid:durableId="64106119">
    <w:abstractNumId w:val="21"/>
  </w:num>
  <w:num w:numId="9" w16cid:durableId="1657689124">
    <w:abstractNumId w:val="31"/>
  </w:num>
  <w:num w:numId="10" w16cid:durableId="1742562494">
    <w:abstractNumId w:val="15"/>
  </w:num>
  <w:num w:numId="11" w16cid:durableId="170075344">
    <w:abstractNumId w:val="37"/>
  </w:num>
  <w:num w:numId="12" w16cid:durableId="616525328">
    <w:abstractNumId w:val="26"/>
  </w:num>
  <w:num w:numId="13" w16cid:durableId="1485243004">
    <w:abstractNumId w:val="18"/>
  </w:num>
  <w:num w:numId="14" w16cid:durableId="1310552709">
    <w:abstractNumId w:val="28"/>
  </w:num>
  <w:num w:numId="15" w16cid:durableId="1580480113">
    <w:abstractNumId w:val="19"/>
  </w:num>
  <w:num w:numId="16" w16cid:durableId="131868384">
    <w:abstractNumId w:val="27"/>
  </w:num>
  <w:num w:numId="17" w16cid:durableId="2045789577">
    <w:abstractNumId w:val="13"/>
  </w:num>
  <w:num w:numId="18" w16cid:durableId="321391868">
    <w:abstractNumId w:val="13"/>
  </w:num>
  <w:num w:numId="19" w16cid:durableId="1680892522">
    <w:abstractNumId w:val="13"/>
  </w:num>
  <w:num w:numId="20" w16cid:durableId="2000230731">
    <w:abstractNumId w:val="17"/>
  </w:num>
  <w:num w:numId="21" w16cid:durableId="1185360305">
    <w:abstractNumId w:val="36"/>
  </w:num>
  <w:num w:numId="22" w16cid:durableId="43873736">
    <w:abstractNumId w:val="32"/>
  </w:num>
  <w:num w:numId="23" w16cid:durableId="1950620104">
    <w:abstractNumId w:val="27"/>
  </w:num>
  <w:num w:numId="24" w16cid:durableId="249124343">
    <w:abstractNumId w:val="38"/>
  </w:num>
  <w:num w:numId="25" w16cid:durableId="414865385">
    <w:abstractNumId w:val="10"/>
  </w:num>
  <w:num w:numId="26" w16cid:durableId="965624017">
    <w:abstractNumId w:val="8"/>
  </w:num>
  <w:num w:numId="27" w16cid:durableId="1477990551">
    <w:abstractNumId w:val="7"/>
  </w:num>
  <w:num w:numId="28" w16cid:durableId="1991210530">
    <w:abstractNumId w:val="6"/>
  </w:num>
  <w:num w:numId="29" w16cid:durableId="1260142193">
    <w:abstractNumId w:val="5"/>
  </w:num>
  <w:num w:numId="30" w16cid:durableId="1561987060">
    <w:abstractNumId w:val="9"/>
  </w:num>
  <w:num w:numId="31" w16cid:durableId="805515186">
    <w:abstractNumId w:val="4"/>
  </w:num>
  <w:num w:numId="32" w16cid:durableId="1229146294">
    <w:abstractNumId w:val="3"/>
  </w:num>
  <w:num w:numId="33" w16cid:durableId="1522860651">
    <w:abstractNumId w:val="2"/>
  </w:num>
  <w:num w:numId="34" w16cid:durableId="1186600657">
    <w:abstractNumId w:val="1"/>
  </w:num>
  <w:num w:numId="35" w16cid:durableId="1882589590">
    <w:abstractNumId w:val="0"/>
  </w:num>
  <w:num w:numId="36" w16cid:durableId="1038244244">
    <w:abstractNumId w:val="25"/>
  </w:num>
  <w:num w:numId="37" w16cid:durableId="100225432">
    <w:abstractNumId w:val="23"/>
  </w:num>
  <w:num w:numId="38" w16cid:durableId="1892841449">
    <w:abstractNumId w:val="30"/>
  </w:num>
  <w:num w:numId="39" w16cid:durableId="260723769">
    <w:abstractNumId w:val="29"/>
  </w:num>
  <w:num w:numId="40" w16cid:durableId="351535414">
    <w:abstractNumId w:val="14"/>
  </w:num>
  <w:num w:numId="41" w16cid:durableId="1618105131">
    <w:abstractNumId w:val="35"/>
  </w:num>
  <w:num w:numId="42" w16cid:durableId="1711224336">
    <w:abstractNumId w:val="34"/>
  </w:num>
  <w:num w:numId="43" w16cid:durableId="1682317973">
    <w:abstractNumId w:val="20"/>
  </w:num>
  <w:num w:numId="44" w16cid:durableId="45845447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AC"/>
    <w:rsid w:val="00001495"/>
    <w:rsid w:val="00001A02"/>
    <w:rsid w:val="00044418"/>
    <w:rsid w:val="00045B24"/>
    <w:rsid w:val="000659AE"/>
    <w:rsid w:val="00067642"/>
    <w:rsid w:val="00067F5E"/>
    <w:rsid w:val="00086B3F"/>
    <w:rsid w:val="000B0798"/>
    <w:rsid w:val="000B5220"/>
    <w:rsid w:val="000B56D3"/>
    <w:rsid w:val="000D0A56"/>
    <w:rsid w:val="000D6E00"/>
    <w:rsid w:val="000E1FA1"/>
    <w:rsid w:val="000F002A"/>
    <w:rsid w:val="000F1E44"/>
    <w:rsid w:val="000F4239"/>
    <w:rsid w:val="001110D3"/>
    <w:rsid w:val="00114CC0"/>
    <w:rsid w:val="001369CE"/>
    <w:rsid w:val="0018141F"/>
    <w:rsid w:val="001A0C86"/>
    <w:rsid w:val="001A2622"/>
    <w:rsid w:val="001C5132"/>
    <w:rsid w:val="001E2B6D"/>
    <w:rsid w:val="001E7CFC"/>
    <w:rsid w:val="0020197C"/>
    <w:rsid w:val="002162D9"/>
    <w:rsid w:val="002203FD"/>
    <w:rsid w:val="002406CC"/>
    <w:rsid w:val="00244AFB"/>
    <w:rsid w:val="0025697C"/>
    <w:rsid w:val="00261FDD"/>
    <w:rsid w:val="00264D87"/>
    <w:rsid w:val="002673EB"/>
    <w:rsid w:val="002B572F"/>
    <w:rsid w:val="002C141E"/>
    <w:rsid w:val="002D0B63"/>
    <w:rsid w:val="00301429"/>
    <w:rsid w:val="00306B70"/>
    <w:rsid w:val="00332DDF"/>
    <w:rsid w:val="00360505"/>
    <w:rsid w:val="00361D40"/>
    <w:rsid w:val="00366A2E"/>
    <w:rsid w:val="00391395"/>
    <w:rsid w:val="003A0455"/>
    <w:rsid w:val="003C33E8"/>
    <w:rsid w:val="003E6CC0"/>
    <w:rsid w:val="003F011A"/>
    <w:rsid w:val="00415808"/>
    <w:rsid w:val="00416DF3"/>
    <w:rsid w:val="00426BCC"/>
    <w:rsid w:val="0044595C"/>
    <w:rsid w:val="00494258"/>
    <w:rsid w:val="004D4693"/>
    <w:rsid w:val="004D4C8D"/>
    <w:rsid w:val="004D5E1D"/>
    <w:rsid w:val="004D6A35"/>
    <w:rsid w:val="005171F1"/>
    <w:rsid w:val="00522339"/>
    <w:rsid w:val="005250D1"/>
    <w:rsid w:val="00535516"/>
    <w:rsid w:val="00547A22"/>
    <w:rsid w:val="0055635C"/>
    <w:rsid w:val="005A4674"/>
    <w:rsid w:val="005B7009"/>
    <w:rsid w:val="005C4687"/>
    <w:rsid w:val="005D15AC"/>
    <w:rsid w:val="005E1714"/>
    <w:rsid w:val="005E5949"/>
    <w:rsid w:val="005F3314"/>
    <w:rsid w:val="00610DBB"/>
    <w:rsid w:val="00614415"/>
    <w:rsid w:val="006161AC"/>
    <w:rsid w:val="00623C90"/>
    <w:rsid w:val="00641DE1"/>
    <w:rsid w:val="00643A2E"/>
    <w:rsid w:val="00650D50"/>
    <w:rsid w:val="0065255F"/>
    <w:rsid w:val="00662ACD"/>
    <w:rsid w:val="006849B5"/>
    <w:rsid w:val="006B23A4"/>
    <w:rsid w:val="006E0965"/>
    <w:rsid w:val="006E5EEA"/>
    <w:rsid w:val="00707CFB"/>
    <w:rsid w:val="007168BC"/>
    <w:rsid w:val="00724A37"/>
    <w:rsid w:val="0074666E"/>
    <w:rsid w:val="007565DF"/>
    <w:rsid w:val="0076658B"/>
    <w:rsid w:val="00773544"/>
    <w:rsid w:val="00773CD5"/>
    <w:rsid w:val="00782613"/>
    <w:rsid w:val="00792CEF"/>
    <w:rsid w:val="00795173"/>
    <w:rsid w:val="007C65DD"/>
    <w:rsid w:val="007D4803"/>
    <w:rsid w:val="007E56ED"/>
    <w:rsid w:val="00807A17"/>
    <w:rsid w:val="0082053A"/>
    <w:rsid w:val="00830E74"/>
    <w:rsid w:val="008664A5"/>
    <w:rsid w:val="008A4E9B"/>
    <w:rsid w:val="008B27EB"/>
    <w:rsid w:val="008D52A9"/>
    <w:rsid w:val="008E6B72"/>
    <w:rsid w:val="00906C77"/>
    <w:rsid w:val="0094379B"/>
    <w:rsid w:val="00952152"/>
    <w:rsid w:val="009A7F1C"/>
    <w:rsid w:val="009C43EF"/>
    <w:rsid w:val="009F32B3"/>
    <w:rsid w:val="00A04FA8"/>
    <w:rsid w:val="00A50952"/>
    <w:rsid w:val="00A8078C"/>
    <w:rsid w:val="00AA3466"/>
    <w:rsid w:val="00AA4715"/>
    <w:rsid w:val="00AD31B7"/>
    <w:rsid w:val="00AF6824"/>
    <w:rsid w:val="00B11E5C"/>
    <w:rsid w:val="00B417BD"/>
    <w:rsid w:val="00B50CBD"/>
    <w:rsid w:val="00B64B8D"/>
    <w:rsid w:val="00B827A2"/>
    <w:rsid w:val="00BC0991"/>
    <w:rsid w:val="00BD35D0"/>
    <w:rsid w:val="00BD39B4"/>
    <w:rsid w:val="00BD5110"/>
    <w:rsid w:val="00BD558E"/>
    <w:rsid w:val="00BE33EB"/>
    <w:rsid w:val="00C23A6C"/>
    <w:rsid w:val="00C3424C"/>
    <w:rsid w:val="00C365E9"/>
    <w:rsid w:val="00C42D52"/>
    <w:rsid w:val="00C667ED"/>
    <w:rsid w:val="00C74658"/>
    <w:rsid w:val="00C81292"/>
    <w:rsid w:val="00C9217A"/>
    <w:rsid w:val="00C94829"/>
    <w:rsid w:val="00CA4C45"/>
    <w:rsid w:val="00CA52D6"/>
    <w:rsid w:val="00CB0E04"/>
    <w:rsid w:val="00CB5D55"/>
    <w:rsid w:val="00CD7900"/>
    <w:rsid w:val="00CE4D59"/>
    <w:rsid w:val="00D03E47"/>
    <w:rsid w:val="00D177C5"/>
    <w:rsid w:val="00D344A8"/>
    <w:rsid w:val="00D3506B"/>
    <w:rsid w:val="00D3606F"/>
    <w:rsid w:val="00D45018"/>
    <w:rsid w:val="00D7393B"/>
    <w:rsid w:val="00D83EC6"/>
    <w:rsid w:val="00D8637F"/>
    <w:rsid w:val="00D8700A"/>
    <w:rsid w:val="00DA044B"/>
    <w:rsid w:val="00DA0F24"/>
    <w:rsid w:val="00DB4064"/>
    <w:rsid w:val="00DC0E5A"/>
    <w:rsid w:val="00DF5532"/>
    <w:rsid w:val="00E01D1B"/>
    <w:rsid w:val="00E2063B"/>
    <w:rsid w:val="00E50305"/>
    <w:rsid w:val="00E710F9"/>
    <w:rsid w:val="00E71216"/>
    <w:rsid w:val="00E747AC"/>
    <w:rsid w:val="00E81B3A"/>
    <w:rsid w:val="00E87E39"/>
    <w:rsid w:val="00EA45D3"/>
    <w:rsid w:val="00EC4331"/>
    <w:rsid w:val="00F1282B"/>
    <w:rsid w:val="00F2560C"/>
    <w:rsid w:val="00F37880"/>
    <w:rsid w:val="00F503A2"/>
    <w:rsid w:val="00F518A1"/>
    <w:rsid w:val="00F91846"/>
    <w:rsid w:val="00F919A6"/>
    <w:rsid w:val="00FD7A64"/>
    <w:rsid w:val="00FE24DB"/>
    <w:rsid w:val="00FE3226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DFB58"/>
  <w15:docId w15:val="{42D9B02C-6419-404A-87E1-A285C94B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1E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CC0"/>
    <w:pPr>
      <w:keepNext/>
      <w:keepLines/>
      <w:widowControl w:val="0"/>
      <w:spacing w:before="360"/>
      <w:outlineLvl w:val="0"/>
    </w:pPr>
    <w:rPr>
      <w:rFonts w:eastAsia="Trebuchet MS" w:cs="Arial"/>
      <w:b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4CC0"/>
    <w:pPr>
      <w:keepNext/>
      <w:keepLines/>
      <w:pBdr>
        <w:top w:val="dotted" w:sz="4" w:space="1" w:color="7F7F7F" w:themeColor="text1" w:themeTint="80"/>
      </w:pBdr>
      <w:spacing w:before="240" w:after="60"/>
      <w:outlineLvl w:val="1"/>
    </w:pPr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8D"/>
    <w:pPr>
      <w:keepNext/>
      <w:keepLines/>
      <w:spacing w:before="60" w:after="60"/>
      <w:outlineLvl w:val="2"/>
    </w:pPr>
    <w:rPr>
      <w:rFonts w:eastAsiaTheme="majorEastAsia" w:cstheme="majorBidi"/>
      <w:b/>
      <w:bCs/>
      <w:i/>
      <w:color w:val="000000" w:themeColor="text1"/>
      <w:sz w:val="26"/>
      <w:szCs w:val="26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64B8D"/>
    <w:pPr>
      <w:outlineLvl w:val="3"/>
    </w:pPr>
    <w:rPr>
      <w:rFonts w:ascii="Arial Narrow" w:hAnsi="Arial Narrow"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CC0"/>
    <w:rPr>
      <w:rFonts w:ascii="Arial" w:eastAsia="Trebuchet MS" w:hAnsi="Arial" w:cs="Arial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4CC0"/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B8D"/>
    <w:rPr>
      <w:rFonts w:ascii="Arial" w:eastAsiaTheme="majorEastAsia" w:hAnsi="Arial" w:cstheme="majorBidi"/>
      <w:b/>
      <w:bCs/>
      <w:i/>
      <w:color w:val="000000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qFormat/>
    <w:rsid w:val="00F919A6"/>
    <w:pPr>
      <w:keepNext/>
      <w:keepLines/>
      <w:widowControl w:val="0"/>
      <w:spacing w:after="0" w:line="288" w:lineRule="auto"/>
    </w:pPr>
    <w:rPr>
      <w:rFonts w:eastAsia="Trebuchet MS" w:cs="Arial"/>
      <w:b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919A6"/>
    <w:rPr>
      <w:rFonts w:ascii="Arial" w:eastAsia="Trebuchet MS" w:hAnsi="Arial" w:cs="Arial"/>
      <w:b/>
      <w:color w:val="000000"/>
      <w:sz w:val="32"/>
      <w:szCs w:val="20"/>
    </w:rPr>
  </w:style>
  <w:style w:type="paragraph" w:styleId="Subtitle">
    <w:name w:val="Subtitle"/>
    <w:basedOn w:val="Normal"/>
    <w:next w:val="Normal"/>
    <w:link w:val="SubtitleChar"/>
    <w:rsid w:val="00F919A6"/>
    <w:pPr>
      <w:keepNext/>
      <w:keepLines/>
      <w:widowControl w:val="0"/>
      <w:spacing w:after="200" w:line="288" w:lineRule="auto"/>
    </w:pPr>
    <w:rPr>
      <w:rFonts w:eastAsia="Trebuchet MS" w:cs="Arial"/>
      <w:i/>
      <w:color w:val="000000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919A6"/>
    <w:rPr>
      <w:rFonts w:ascii="Arial" w:eastAsia="Trebuchet MS" w:hAnsi="Arial" w:cs="Arial"/>
      <w:i/>
      <w:color w:val="000000"/>
      <w:sz w:val="2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14CC0"/>
    <w:pPr>
      <w:spacing w:after="200"/>
      <w:jc w:val="center"/>
    </w:pPr>
    <w:rPr>
      <w:rFonts w:ascii="Arial Narrow" w:hAnsi="Arial Narrow"/>
      <w:bCs/>
      <w:i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622"/>
    <w:pPr>
      <w:numPr>
        <w:numId w:val="16"/>
      </w:numPr>
      <w:spacing w:after="60"/>
    </w:pPr>
    <w:rPr>
      <w:lang w:val="en-GB"/>
    </w:rPr>
  </w:style>
  <w:style w:type="paragraph" w:customStyle="1" w:styleId="Note">
    <w:name w:val="Note"/>
    <w:basedOn w:val="Normal"/>
    <w:qFormat/>
    <w:rsid w:val="00114CC0"/>
    <w:pPr>
      <w:ind w:left="720" w:right="362"/>
    </w:pPr>
    <w:rPr>
      <w:rFonts w:ascii="Arial Narrow" w:hAnsi="Arial Narrow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E8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64B8D"/>
    <w:rPr>
      <w:rFonts w:ascii="Arial Narrow" w:eastAsiaTheme="majorEastAsia" w:hAnsi="Arial Narrow" w:cstheme="majorBidi"/>
      <w:b/>
      <w:bCs/>
      <w:color w:val="000000" w:themeColor="text1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739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3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3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31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0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0D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F503A2"/>
    <w:pPr>
      <w:jc w:val="right"/>
    </w:pPr>
    <w:rPr>
      <w:i/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503A2"/>
    <w:rPr>
      <w:rFonts w:ascii="Arial" w:hAnsi="Arial"/>
      <w:i/>
      <w:color w:val="7F7F7F" w:themeColor="text1" w:themeTint="80"/>
      <w:sz w:val="18"/>
    </w:rPr>
  </w:style>
  <w:style w:type="paragraph" w:styleId="Revision">
    <w:name w:val="Revision"/>
    <w:hidden/>
    <w:uiPriority w:val="99"/>
    <w:semiHidden/>
    <w:rsid w:val="005250D1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D8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4A3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60505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605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709" w:hanging="489"/>
    </w:pPr>
  </w:style>
  <w:style w:type="paragraph" w:styleId="TOC3">
    <w:name w:val="toc 3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567"/>
    </w:pPr>
  </w:style>
  <w:style w:type="character" w:styleId="PageNumber">
    <w:name w:val="page number"/>
    <w:basedOn w:val="DefaultParagraphFont"/>
    <w:uiPriority w:val="99"/>
    <w:semiHidden/>
    <w:unhideWhenUsed/>
    <w:rsid w:val="00F503A2"/>
  </w:style>
  <w:style w:type="paragraph" w:styleId="DocumentMap">
    <w:name w:val="Document Map"/>
    <w:basedOn w:val="Normal"/>
    <w:link w:val="DocumentMapChar"/>
    <w:uiPriority w:val="99"/>
    <w:semiHidden/>
    <w:unhideWhenUsed/>
    <w:rsid w:val="00830E74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0E74"/>
    <w:rPr>
      <w:rFonts w:ascii="Lucida Grande" w:hAnsi="Lucida Grande"/>
    </w:rPr>
  </w:style>
  <w:style w:type="paragraph" w:customStyle="1" w:styleId="Tabletext">
    <w:name w:val="Table text"/>
    <w:basedOn w:val="Normal"/>
    <w:qFormat/>
    <w:rsid w:val="000D6E00"/>
    <w:pPr>
      <w:spacing w:before="60" w:after="60"/>
    </w:pPr>
    <w:rPr>
      <w:rFonts w:ascii="Arial Narrow" w:hAnsi="Arial Narrow"/>
      <w:lang w:val="en-GB"/>
    </w:rPr>
  </w:style>
  <w:style w:type="paragraph" w:customStyle="1" w:styleId="Tabletitle">
    <w:name w:val="Table title"/>
    <w:basedOn w:val="Caption"/>
    <w:qFormat/>
    <w:rsid w:val="00BC0991"/>
    <w:pPr>
      <w:jc w:val="left"/>
    </w:pPr>
    <w:rPr>
      <w:sz w:val="22"/>
      <w:lang w:val="en-GB"/>
    </w:rPr>
  </w:style>
  <w:style w:type="paragraph" w:styleId="ListNumber">
    <w:name w:val="List Number"/>
    <w:basedOn w:val="Normal"/>
    <w:uiPriority w:val="99"/>
    <w:unhideWhenUsed/>
    <w:rsid w:val="005F3314"/>
    <w:pPr>
      <w:numPr>
        <w:numId w:val="3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10D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6658B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c166\Downloads\GBIF-Word_2015%20(3)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05T15:00:55.1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8A8F-352D-E049-82C4-D2F1937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GBIF-Word_2015 (3).dotx</Template>
  <TotalTime>3</TotalTime>
  <Pages>2</Pages>
  <Words>173</Words>
  <Characters>951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GBIF Secretariat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Melianie Rosemary Raymond</dc:creator>
  <cp:lastModifiedBy>Melianie Rosemary Raymond</cp:lastModifiedBy>
  <cp:revision>4</cp:revision>
  <cp:lastPrinted>2015-06-08T08:25:00Z</cp:lastPrinted>
  <dcterms:created xsi:type="dcterms:W3CDTF">2022-08-23T10:11:00Z</dcterms:created>
  <dcterms:modified xsi:type="dcterms:W3CDTF">2022-08-23T10:30:00Z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44796</vt:lpwstr>
  </property>
  <property fmtid="{D5CDD505-2E9C-101B-9397-08002B2CF9AE}" pid="4" name="SD_IntegrationInfoAdded">
    <vt:bool>true</vt:bool>
  </property>
</Properties>
</file>